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6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90"/>
        <w:gridCol w:w="3390"/>
        <w:gridCol w:w="2350"/>
        <w:gridCol w:w="2976"/>
      </w:tblGrid>
      <w:tr w:rsidR="00575DC5" w:rsidRPr="00575DC5" w:rsidTr="00575DC5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9706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 w:rsidP="00575DC5">
            <w:pPr>
              <w:pStyle w:val="TableContents"/>
              <w:rPr>
                <w:rFonts w:ascii="Times New Roman" w:hAnsi="Times New Roman" w:cs="Times New Roman"/>
                <w:lang w:val="uk-UA"/>
              </w:rPr>
            </w:pPr>
          </w:p>
          <w:p w:rsidR="00575DC5" w:rsidRPr="00575DC5" w:rsidRDefault="00575DC5" w:rsidP="00575DC5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75DC5">
              <w:rPr>
                <w:rFonts w:ascii="Times New Roman" w:hAnsi="Times New Roman" w:cs="Times New Roman"/>
                <w:b/>
              </w:rPr>
              <w:t>ЗВІТ</w:t>
            </w:r>
          </w:p>
          <w:p w:rsidR="00575DC5" w:rsidRPr="00575DC5" w:rsidRDefault="00575DC5" w:rsidP="00575DC5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75DC5">
              <w:rPr>
                <w:rFonts w:ascii="Times New Roman" w:hAnsi="Times New Roman" w:cs="Times New Roman"/>
                <w:b/>
                <w:lang w:val="uk-UA"/>
              </w:rPr>
              <w:t xml:space="preserve">КНП «СМСЧ» </w:t>
            </w:r>
            <w:proofErr w:type="spellStart"/>
            <w:r w:rsidRPr="00575DC5">
              <w:rPr>
                <w:rFonts w:ascii="Times New Roman" w:hAnsi="Times New Roman" w:cs="Times New Roman"/>
                <w:b/>
                <w:lang w:val="uk-UA"/>
              </w:rPr>
              <w:t>Смолінської</w:t>
            </w:r>
            <w:proofErr w:type="spellEnd"/>
            <w:r w:rsidRPr="00575DC5">
              <w:rPr>
                <w:rFonts w:ascii="Times New Roman" w:hAnsi="Times New Roman" w:cs="Times New Roman"/>
                <w:b/>
                <w:lang w:val="uk-UA"/>
              </w:rPr>
              <w:t xml:space="preserve"> селищної ради</w:t>
            </w:r>
          </w:p>
          <w:p w:rsidR="00575DC5" w:rsidRPr="00575DC5" w:rsidRDefault="00575DC5" w:rsidP="00575DC5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575DC5" w:rsidRPr="00575DC5" w:rsidRDefault="00575DC5" w:rsidP="00575DC5">
            <w:pPr>
              <w:pStyle w:val="Standarduser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5DC5">
              <w:rPr>
                <w:rFonts w:ascii="Times New Roman" w:hAnsi="Times New Roman" w:cs="Times New Roman"/>
                <w:b/>
                <w:color w:val="000000"/>
                <w:u w:val="single"/>
                <w:lang w:val="uk-UA"/>
              </w:rPr>
              <w:t>Станом на 01.08.2025 р.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b/>
                <w:bCs/>
              </w:rPr>
              <w:t>№</w:t>
            </w:r>
            <w:r w:rsidRPr="00575DC5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575DC5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575D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575DC5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  <w:p w:rsidR="00575DC5" w:rsidRPr="00575DC5" w:rsidRDefault="00575DC5">
            <w:pPr>
              <w:pStyle w:val="Standarduser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b/>
                <w:bCs/>
              </w:rPr>
              <w:t>Перелік</w:t>
            </w:r>
            <w:proofErr w:type="spellEnd"/>
            <w:r w:rsidRPr="00575D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  <w:b/>
                <w:bCs/>
              </w:rPr>
              <w:t>лікарських</w:t>
            </w:r>
            <w:proofErr w:type="spellEnd"/>
            <w:r w:rsidRPr="00575D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  <w:b/>
                <w:bCs/>
              </w:rPr>
              <w:t>препараті</w:t>
            </w:r>
            <w:proofErr w:type="gramStart"/>
            <w:r w:rsidRPr="00575DC5">
              <w:rPr>
                <w:rFonts w:ascii="Times New Roman" w:hAnsi="Times New Roman" w:cs="Times New Roman"/>
                <w:b/>
                <w:bCs/>
              </w:rPr>
              <w:t>в</w:t>
            </w:r>
            <w:proofErr w:type="spellEnd"/>
            <w:proofErr w:type="gramEnd"/>
          </w:p>
          <w:p w:rsidR="00575DC5" w:rsidRPr="00575DC5" w:rsidRDefault="00575DC5">
            <w:pPr>
              <w:pStyle w:val="Standarduser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b/>
                <w:bCs/>
              </w:rPr>
              <w:t xml:space="preserve">Од. </w:t>
            </w:r>
            <w:proofErr w:type="spellStart"/>
            <w:r w:rsidRPr="00575DC5">
              <w:rPr>
                <w:rFonts w:ascii="Times New Roman" w:hAnsi="Times New Roman" w:cs="Times New Roman"/>
                <w:b/>
                <w:bCs/>
              </w:rPr>
              <w:t>вимі</w:t>
            </w:r>
            <w:proofErr w:type="gramStart"/>
            <w:r w:rsidRPr="00575DC5">
              <w:rPr>
                <w:rFonts w:ascii="Times New Roman" w:hAnsi="Times New Roman" w:cs="Times New Roman"/>
                <w:b/>
                <w:bCs/>
              </w:rPr>
              <w:t>р</w:t>
            </w:r>
            <w:proofErr w:type="spellEnd"/>
            <w:proofErr w:type="gramEnd"/>
          </w:p>
          <w:p w:rsidR="00575DC5" w:rsidRPr="00575DC5" w:rsidRDefault="00575DC5">
            <w:pPr>
              <w:pStyle w:val="Standarduser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b/>
                <w:bCs/>
              </w:rPr>
              <w:t>Залишок</w:t>
            </w:r>
            <w:proofErr w:type="spellEnd"/>
          </w:p>
          <w:p w:rsidR="00575DC5" w:rsidRPr="00575DC5" w:rsidRDefault="00575DC5">
            <w:pPr>
              <w:pStyle w:val="Standarduser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b/>
                <w:bCs/>
              </w:rPr>
              <w:t xml:space="preserve">на </w:t>
            </w:r>
            <w:proofErr w:type="spellStart"/>
            <w:r w:rsidRPr="00575DC5">
              <w:rPr>
                <w:rFonts w:ascii="Times New Roman" w:hAnsi="Times New Roman" w:cs="Times New Roman"/>
                <w:b/>
                <w:bCs/>
              </w:rPr>
              <w:t>кінець</w:t>
            </w:r>
            <w:proofErr w:type="spellEnd"/>
            <w:r w:rsidRPr="00575D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  <w:b/>
                <w:bCs/>
              </w:rPr>
              <w:t>місяця</w:t>
            </w:r>
            <w:proofErr w:type="spellEnd"/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Анальгін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r w:rsidRPr="00575DC5">
              <w:rPr>
                <w:rFonts w:ascii="Times New Roman" w:hAnsi="Times New Roman" w:cs="Times New Roman"/>
                <w:lang w:val="uk-UA"/>
              </w:rPr>
              <w:t>2.0 №10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35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Амлодипін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 30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Анаприлін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 50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Ацетилсаліцилова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кислота №10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32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Аміак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r w:rsidRPr="00575DC5">
              <w:rPr>
                <w:rFonts w:ascii="Times New Roman" w:hAnsi="Times New Roman" w:cs="Times New Roman"/>
                <w:lang w:val="uk-UA"/>
              </w:rPr>
              <w:t>40мл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Ачефлан</w:t>
            </w:r>
            <w:proofErr w:type="spellEnd"/>
            <w:r w:rsidRPr="00575DC5">
              <w:rPr>
                <w:rFonts w:ascii="Times New Roman" w:hAnsi="Times New Roman" w:cs="Times New Roman"/>
                <w:lang w:val="uk-UA"/>
              </w:rPr>
              <w:t xml:space="preserve"> крем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Атропін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Амітриптилін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таб.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Аритміл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таб.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13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Амоксил-К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180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Адреналін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1,0 №10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Азитроміцин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 3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color w:val="000000"/>
                <w:lang w:val="uk-UA"/>
              </w:rPr>
              <w:t>13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Бинт н/с 5х10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1397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 xml:space="preserve">Бинт </w:t>
            </w: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575DC5">
              <w:rPr>
                <w:rFonts w:ascii="Times New Roman" w:hAnsi="Times New Roman" w:cs="Times New Roman"/>
              </w:rPr>
              <w:t xml:space="preserve">/с </w:t>
            </w:r>
            <w:r w:rsidRPr="00575DC5">
              <w:rPr>
                <w:rFonts w:ascii="Times New Roman" w:hAnsi="Times New Roman" w:cs="Times New Roman"/>
                <w:lang w:val="uk-UA"/>
              </w:rPr>
              <w:t>7х14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487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Бинт гіпсовий 2.7Х15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color w:val="000000"/>
                <w:lang w:val="uk-UA"/>
              </w:rPr>
              <w:t>16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Бинт стер.5х10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color w:val="000000"/>
                <w:lang w:val="uk-UA"/>
              </w:rPr>
              <w:t>17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Бинт стер.7х14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Бупірол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Бета-йод 100,0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Будіксон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неб. 2,0 № 20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color w:val="000000"/>
                <w:lang w:val="uk-UA"/>
              </w:rPr>
              <w:t>21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 xml:space="preserve">Вата </w:t>
            </w:r>
            <w:r w:rsidRPr="00575DC5">
              <w:rPr>
                <w:rFonts w:ascii="Times New Roman" w:hAnsi="Times New Roman" w:cs="Times New Roman"/>
                <w:lang w:val="uk-UA"/>
              </w:rPr>
              <w:t>100гр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  <w:lang w:val="uk-UA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Вугілля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активоване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  <w:lang w:val="uk-UA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78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Верапаміл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  <w:lang w:val="uk-UA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color w:val="000000"/>
                <w:lang w:val="uk-UA"/>
              </w:rPr>
              <w:t>24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 xml:space="preserve">Глюкоза </w:t>
            </w:r>
            <w:r w:rsidRPr="00575DC5">
              <w:rPr>
                <w:rFonts w:ascii="Times New Roman" w:hAnsi="Times New Roman" w:cs="Times New Roman"/>
                <w:lang w:val="uk-UA"/>
              </w:rPr>
              <w:t>40% 20.0 №10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Глюкоза 5% 200,0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330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Гідрокортизону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ацетат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Гепарин 5,0 №5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Гідрокортизонова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мазь 10,0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19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Дротаверін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r w:rsidRPr="00575DC5">
              <w:rPr>
                <w:rFonts w:ascii="Times New Roman" w:hAnsi="Times New Roman" w:cs="Times New Roman"/>
                <w:lang w:val="uk-UA"/>
              </w:rPr>
              <w:t>2.0 №5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Декспро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2,0 № 5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Джгути-турнікети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Диклофенак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натрію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r w:rsidRPr="00575DC5">
              <w:rPr>
                <w:rFonts w:ascii="Times New Roman" w:hAnsi="Times New Roman" w:cs="Times New Roman"/>
                <w:lang w:val="uk-UA"/>
              </w:rPr>
              <w:t>3.0 №10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Дексаметозон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1,0 № 5,№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Золопент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40 мг № 30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Зацеф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170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Е</w:t>
            </w:r>
            <w:proofErr w:type="spellStart"/>
            <w:r w:rsidRPr="00575DC5">
              <w:rPr>
                <w:rFonts w:ascii="Times New Roman" w:hAnsi="Times New Roman" w:cs="Times New Roman"/>
              </w:rPr>
              <w:t>уфілін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r w:rsidRPr="00575DC5">
              <w:rPr>
                <w:rFonts w:ascii="Times New Roman" w:hAnsi="Times New Roman" w:cs="Times New Roman"/>
                <w:lang w:val="uk-UA"/>
              </w:rPr>
              <w:t>2% 5.0 №10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Емесетрон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2,0 № 5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Е</w:t>
            </w:r>
            <w:r w:rsidRPr="00575DC5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захисний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прозорий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Каптоприл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 20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23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Комбінезон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багаторазов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вик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46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Комбінезон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одноразов</w:t>
            </w:r>
            <w:proofErr w:type="gramStart"/>
            <w:r w:rsidRPr="00575DC5">
              <w:rPr>
                <w:rFonts w:ascii="Times New Roman" w:hAnsi="Times New Roman" w:cs="Times New Roman"/>
              </w:rPr>
              <w:t>.в</w:t>
            </w:r>
            <w:proofErr w:type="gramEnd"/>
            <w:r w:rsidRPr="00575DC5">
              <w:rPr>
                <w:rFonts w:ascii="Times New Roman" w:hAnsi="Times New Roman" w:cs="Times New Roman"/>
              </w:rPr>
              <w:t>икор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  <w:lang w:val="uk-UA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Карведилол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12,5 мг № 30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Клейонка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медична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Кетолонг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3%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11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Кальцію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хлорид 5,0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47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Кардіодарон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 30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Кейдекс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2,0 № 5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16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Лезо хірургічне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99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Левофлоксацин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r w:rsidRPr="00575DC5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320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Левофтор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300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Латрен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Лоперамід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r w:rsidRPr="00575DC5">
              <w:rPr>
                <w:rFonts w:ascii="Times New Roman" w:hAnsi="Times New Roman" w:cs="Times New Roman"/>
                <w:lang w:val="uk-UA"/>
              </w:rPr>
              <w:t>№20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Лоратадин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r w:rsidRPr="00575DC5">
              <w:rPr>
                <w:rFonts w:ascii="Times New Roman" w:hAnsi="Times New Roman" w:cs="Times New Roman"/>
                <w:lang w:val="uk-UA"/>
              </w:rPr>
              <w:t>№20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17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Лідокаїн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2,0 №10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21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Метронідазол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Марля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57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Магнію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сульфат </w:t>
            </w:r>
            <w:r w:rsidRPr="00575DC5">
              <w:rPr>
                <w:rFonts w:ascii="Times New Roman" w:hAnsi="Times New Roman" w:cs="Times New Roman"/>
                <w:lang w:val="uk-UA"/>
              </w:rPr>
              <w:t>25% №10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Манжета для тонометра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Метопролол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 20 таб.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Метоклопрамід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r w:rsidRPr="00575DC5">
              <w:rPr>
                <w:rFonts w:ascii="Times New Roman" w:hAnsi="Times New Roman" w:cs="Times New Roman"/>
                <w:lang w:val="uk-UA"/>
              </w:rPr>
              <w:t>0.5% 2.0 №10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Метоклопрамід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10мг № 50 </w:t>
            </w: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таб</w:t>
            </w:r>
            <w:proofErr w:type="spellEnd"/>
            <w:proofErr w:type="gram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6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Маніт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Мезатон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1,0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Натрію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хлорид </w:t>
            </w:r>
            <w:r w:rsidRPr="00575DC5">
              <w:rPr>
                <w:rFonts w:ascii="Times New Roman" w:hAnsi="Times New Roman" w:cs="Times New Roman"/>
                <w:lang w:val="uk-UA"/>
              </w:rPr>
              <w:t>0.9% 200.0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815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Натрію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хлорид </w:t>
            </w:r>
            <w:r w:rsidRPr="00575DC5">
              <w:rPr>
                <w:rFonts w:ascii="Times New Roman" w:hAnsi="Times New Roman" w:cs="Times New Roman"/>
                <w:lang w:val="uk-UA"/>
              </w:rPr>
              <w:t>0.9% 100.0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478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Натрію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хлорид </w:t>
            </w:r>
            <w:r w:rsidRPr="00575DC5">
              <w:rPr>
                <w:rFonts w:ascii="Times New Roman" w:hAnsi="Times New Roman" w:cs="Times New Roman"/>
                <w:lang w:val="uk-UA"/>
              </w:rPr>
              <w:t>0.9% 5.0 №10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Натрію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</w:rPr>
              <w:t>тіосульфат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5,0 №10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Набі</w:t>
            </w:r>
            <w:proofErr w:type="gramStart"/>
            <w:r w:rsidRPr="00575DC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57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гінекологічний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200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Новокаїн 5.0 №10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Нітрогліцерин №40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Небулайзер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Новостезин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Налоксон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Небуломакс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2,0 № 20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Окуляри захисні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Окситоцин 1,0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Омепразол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№30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Омепразол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40 мг № 1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Папаверин 2,0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Платифілін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1,0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Покриття операційне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П</w:t>
            </w:r>
            <w:proofErr w:type="gramEnd"/>
            <w:r w:rsidRPr="00575DC5">
              <w:rPr>
                <w:rFonts w:ascii="Times New Roman" w:hAnsi="Times New Roman" w:cs="Times New Roman"/>
              </w:rPr>
              <w:t>ілокарпіну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гідрохлорид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Прозерин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1,0№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Пірометр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 xml:space="preserve">Плащ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дощовик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Прайд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170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 xml:space="preserve">Рукавички </w:t>
            </w:r>
            <w:proofErr w:type="spellStart"/>
            <w:r w:rsidRPr="00575DC5">
              <w:rPr>
                <w:rFonts w:ascii="Times New Roman" w:hAnsi="Times New Roman" w:cs="Times New Roman"/>
              </w:rPr>
              <w:t>стерильні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100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 xml:space="preserve">Рукавички не </w:t>
            </w:r>
            <w:proofErr w:type="spellStart"/>
            <w:r w:rsidRPr="00575DC5">
              <w:rPr>
                <w:rFonts w:ascii="Times New Roman" w:hAnsi="Times New Roman" w:cs="Times New Roman"/>
              </w:rPr>
              <w:t>стерильні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200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Р</w:t>
            </w:r>
            <w:proofErr w:type="gramEnd"/>
            <w:r w:rsidRPr="00575DC5">
              <w:rPr>
                <w:rFonts w:ascii="Times New Roman" w:hAnsi="Times New Roman" w:cs="Times New Roman"/>
              </w:rPr>
              <w:t>інгера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</w:rPr>
              <w:t>розчин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300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Реосорбілакт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160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Ранітидин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Распіратор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350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Рефлектор лобний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Серветки марлеві стер.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825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Скальпель№21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Санідар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С-ма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контролю </w:t>
            </w: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р</w:t>
            </w:r>
            <w:proofErr w:type="gramEnd"/>
            <w:r w:rsidRPr="00575DC5">
              <w:rPr>
                <w:rFonts w:ascii="Times New Roman" w:hAnsi="Times New Roman" w:cs="Times New Roman"/>
              </w:rPr>
              <w:t>івня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глюкози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 xml:space="preserve">Система для </w:t>
            </w:r>
            <w:proofErr w:type="spellStart"/>
            <w:r w:rsidRPr="00575DC5">
              <w:rPr>
                <w:rFonts w:ascii="Times New Roman" w:hAnsi="Times New Roman" w:cs="Times New Roman"/>
              </w:rPr>
              <w:t>інфузій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200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Спирт 96%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378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Сода-буфер 100,0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235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Скарифікатор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1600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Спілактон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 xml:space="preserve">Трубка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гумова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медична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3,5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Тівортин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50,0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Хлоропірамін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1,0 № 5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6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 w:rsidRPr="00575DC5">
              <w:rPr>
                <w:rFonts w:ascii="Times New Roman" w:hAnsi="Times New Roman" w:cs="Times New Roman"/>
                <w:lang w:val="uk-UA"/>
              </w:rPr>
              <w:t xml:space="preserve">  25.0   та  5.0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Фармасулін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Н 100 МО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Фуросемід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2,0 №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Флуконазол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20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Хлоргексидин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100,0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  <w:r w:rsidRPr="00575D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49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Цефтріаксон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596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Цебопім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1,0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170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Цефопектам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1,0 № 1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90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Ципрофлоксацин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№  10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 xml:space="preserve">Шпатель </w:t>
            </w: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одноразов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100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5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Шприц 1.0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180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Шприц 2.0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1380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 xml:space="preserve">Шприц </w:t>
            </w:r>
            <w:r w:rsidRPr="00575DC5">
              <w:rPr>
                <w:rFonts w:ascii="Times New Roman" w:hAnsi="Times New Roman" w:cs="Times New Roman"/>
                <w:lang w:val="uk-UA"/>
              </w:rPr>
              <w:t>5.0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1895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 xml:space="preserve">Шприц </w:t>
            </w:r>
            <w:r w:rsidRPr="00575DC5">
              <w:rPr>
                <w:rFonts w:ascii="Times New Roman" w:hAnsi="Times New Roman" w:cs="Times New Roman"/>
                <w:lang w:val="uk-UA"/>
              </w:rPr>
              <w:t>10.0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500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 xml:space="preserve">Шприц </w:t>
            </w:r>
            <w:r w:rsidRPr="00575DC5">
              <w:rPr>
                <w:rFonts w:ascii="Times New Roman" w:hAnsi="Times New Roman" w:cs="Times New Roman"/>
                <w:lang w:val="uk-UA"/>
              </w:rPr>
              <w:t>20</w:t>
            </w:r>
            <w:r w:rsidRPr="00575DC5">
              <w:rPr>
                <w:rFonts w:ascii="Times New Roman" w:hAnsi="Times New Roman" w:cs="Times New Roman"/>
              </w:rPr>
              <w:t xml:space="preserve"> </w:t>
            </w:r>
            <w:r w:rsidRPr="00575DC5">
              <w:rPr>
                <w:rFonts w:ascii="Times New Roman" w:hAnsi="Times New Roman" w:cs="Times New Roman"/>
                <w:lang w:val="uk-UA"/>
              </w:rPr>
              <w:t>.0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Standardus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2127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Шовний матеріал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  <w:lang w:val="uk-UA"/>
              </w:rPr>
              <w:t>79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 xml:space="preserve">Тонометр </w:t>
            </w:r>
            <w:proofErr w:type="spellStart"/>
            <w:r w:rsidRPr="00575DC5">
              <w:rPr>
                <w:rFonts w:ascii="Times New Roman" w:hAnsi="Times New Roman" w:cs="Times New Roman"/>
              </w:rPr>
              <w:t>механічний</w:t>
            </w:r>
            <w:proofErr w:type="spellEnd"/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D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0</w:t>
            </w:r>
          </w:p>
        </w:tc>
      </w:tr>
      <w:tr w:rsidR="00575DC5" w:rsidRPr="00575DC5" w:rsidTr="00575DC5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Юнорм</w:t>
            </w:r>
            <w:proofErr w:type="spellEnd"/>
            <w:r w:rsidRPr="00575DC5">
              <w:rPr>
                <w:rFonts w:ascii="Times New Roman" w:hAnsi="Times New Roman" w:cs="Times New Roman"/>
              </w:rPr>
              <w:t xml:space="preserve"> 2,0 № 5</w:t>
            </w:r>
          </w:p>
        </w:tc>
        <w:tc>
          <w:tcPr>
            <w:tcW w:w="2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75DC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DC5" w:rsidRPr="00575DC5" w:rsidRDefault="00575DC5">
            <w:pPr>
              <w:pStyle w:val="TableContents"/>
              <w:rPr>
                <w:rFonts w:ascii="Times New Roman" w:hAnsi="Times New Roman" w:cs="Times New Roman"/>
              </w:rPr>
            </w:pPr>
            <w:r w:rsidRPr="00575DC5">
              <w:rPr>
                <w:rFonts w:ascii="Times New Roman" w:hAnsi="Times New Roman" w:cs="Times New Roman"/>
              </w:rPr>
              <w:t>7</w:t>
            </w:r>
          </w:p>
        </w:tc>
      </w:tr>
    </w:tbl>
    <w:p w:rsidR="004A7F04" w:rsidRDefault="004A7F04">
      <w:pPr>
        <w:pStyle w:val="Standard"/>
      </w:pPr>
    </w:p>
    <w:p w:rsidR="004A7F04" w:rsidRDefault="004A7F04">
      <w:pPr>
        <w:pStyle w:val="Standard"/>
      </w:pPr>
    </w:p>
    <w:p w:rsidR="004A7F04" w:rsidRDefault="004A7F04">
      <w:pPr>
        <w:pStyle w:val="Standard"/>
      </w:pPr>
    </w:p>
    <w:sectPr w:rsidR="004A7F04" w:rsidSect="004A7F04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038" w:rsidRDefault="009C7038" w:rsidP="004A7F04">
      <w:r>
        <w:separator/>
      </w:r>
    </w:p>
  </w:endnote>
  <w:endnote w:type="continuationSeparator" w:id="0">
    <w:p w:rsidR="009C7038" w:rsidRDefault="009C7038" w:rsidP="004A7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038" w:rsidRDefault="009C7038" w:rsidP="004A7F04">
      <w:r w:rsidRPr="004A7F04">
        <w:rPr>
          <w:color w:val="000000"/>
        </w:rPr>
        <w:separator/>
      </w:r>
    </w:p>
  </w:footnote>
  <w:footnote w:type="continuationSeparator" w:id="0">
    <w:p w:rsidR="009C7038" w:rsidRDefault="009C7038" w:rsidP="004A7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7F04"/>
    <w:rsid w:val="004A7F04"/>
    <w:rsid w:val="00575DC5"/>
    <w:rsid w:val="009267E4"/>
    <w:rsid w:val="009C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7F0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7F04"/>
    <w:pPr>
      <w:suppressAutoHyphens/>
    </w:pPr>
  </w:style>
  <w:style w:type="paragraph" w:customStyle="1" w:styleId="Heading">
    <w:name w:val="Heading"/>
    <w:basedOn w:val="Standarduser"/>
    <w:next w:val="Standarduser"/>
    <w:rsid w:val="004A7F04"/>
    <w:rPr>
      <w:rFonts w:ascii="Calibri Light" w:eastAsia="Times New Roman" w:hAnsi="Calibri Light" w:cs="Calibri Light"/>
      <w:spacing w:val="-10"/>
      <w:sz w:val="56"/>
      <w:szCs w:val="50"/>
    </w:rPr>
  </w:style>
  <w:style w:type="paragraph" w:customStyle="1" w:styleId="Textbody">
    <w:name w:val="Text body"/>
    <w:basedOn w:val="Standard"/>
    <w:rsid w:val="004A7F04"/>
    <w:pPr>
      <w:spacing w:after="140" w:line="276" w:lineRule="auto"/>
    </w:pPr>
  </w:style>
  <w:style w:type="paragraph" w:styleId="a3">
    <w:name w:val="List"/>
    <w:basedOn w:val="Textbody"/>
    <w:rsid w:val="004A7F04"/>
  </w:style>
  <w:style w:type="paragraph" w:styleId="a4">
    <w:name w:val="caption"/>
    <w:basedOn w:val="Standard"/>
    <w:rsid w:val="004A7F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7F04"/>
    <w:pPr>
      <w:suppressLineNumbers/>
    </w:pPr>
  </w:style>
  <w:style w:type="paragraph" w:customStyle="1" w:styleId="Standarduser">
    <w:name w:val="Standard (user)"/>
    <w:rsid w:val="004A7F04"/>
    <w:pPr>
      <w:suppressAutoHyphens/>
    </w:pPr>
    <w:rPr>
      <w:rFonts w:eastAsia="NSimSun" w:cs="Mangal"/>
    </w:rPr>
  </w:style>
  <w:style w:type="paragraph" w:customStyle="1" w:styleId="TableContents">
    <w:name w:val="Table Contents"/>
    <w:basedOn w:val="Standarduser"/>
    <w:rsid w:val="004A7F04"/>
    <w:pPr>
      <w:suppressLineNumbers/>
    </w:pPr>
  </w:style>
  <w:style w:type="paragraph" w:customStyle="1" w:styleId="TableHeading">
    <w:name w:val="Table Heading"/>
    <w:basedOn w:val="TableContents"/>
    <w:rsid w:val="004A7F0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9661</TotalTime>
  <Pages>4</Pages>
  <Words>2302</Words>
  <Characters>1313</Characters>
  <Application>Microsoft Office Word</Application>
  <DocSecurity>0</DocSecurity>
  <Lines>10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2025-07-30T14:09:00Z</cp:lastPrinted>
  <dcterms:created xsi:type="dcterms:W3CDTF">2023-02-02T12:20:00Z</dcterms:created>
  <dcterms:modified xsi:type="dcterms:W3CDTF">2025-08-04T11:34:00Z</dcterms:modified>
</cp:coreProperties>
</file>